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4819" w14:textId="42249497" w:rsidR="008D42F9" w:rsidRPr="000E5B6E" w:rsidRDefault="004B0C1A" w:rsidP="008D42F9">
      <w:pPr>
        <w:pStyle w:val="ChapterTitle-"/>
        <w:rPr>
          <w:color w:val="auto"/>
          <w:lang w:val="uk-UA"/>
        </w:rPr>
      </w:pPr>
      <w:r w:rsidRPr="000E5B6E">
        <w:rPr>
          <w:color w:val="auto"/>
          <w:lang w:val="uk-UA"/>
        </w:rPr>
        <w:t>ЯК РОЗВ</w:t>
      </w:r>
      <w:r w:rsidR="00A07B17" w:rsidRPr="000E5B6E">
        <w:rPr>
          <w:color w:val="auto"/>
          <w:lang w:val="uk-UA"/>
        </w:rPr>
        <w:t>ива</w:t>
      </w:r>
      <w:r w:rsidRPr="000E5B6E">
        <w:rPr>
          <w:color w:val="auto"/>
          <w:lang w:val="uk-UA"/>
        </w:rPr>
        <w:t>ТИ УВАЖНІСТЬ</w:t>
      </w:r>
    </w:p>
    <w:p w14:paraId="3188D155" w14:textId="02705B26" w:rsidR="008D42F9" w:rsidRPr="000E5B6E" w:rsidRDefault="009F0C6F" w:rsidP="008D42F9">
      <w:pPr>
        <w:pStyle w:val="lecture"/>
        <w:rPr>
          <w:rFonts w:cs="Arial"/>
          <w:color w:val="auto"/>
        </w:rPr>
      </w:pPr>
      <w:r w:rsidRPr="000E5B6E">
        <w:rPr>
          <w:rFonts w:cs="Arial"/>
          <w:i w:val="0"/>
          <w:iCs w:val="0"/>
          <w:color w:val="auto"/>
          <w:lang w:val="uk-UA"/>
        </w:rPr>
        <w:t>Посібник для лідера:</w:t>
      </w:r>
      <w:r w:rsidR="008D42F9" w:rsidRPr="000E5B6E">
        <w:rPr>
          <w:rFonts w:cs="Arial"/>
          <w:color w:val="auto"/>
          <w:sz w:val="24"/>
          <w:lang w:val="uk-UA"/>
        </w:rPr>
        <w:t xml:space="preserve"> </w:t>
      </w:r>
      <w:r w:rsidR="00621018" w:rsidRPr="000E5B6E">
        <w:rPr>
          <w:rFonts w:cs="Arial"/>
          <w:color w:val="auto"/>
          <w:lang w:val="uk-UA"/>
        </w:rPr>
        <w:t>ОР12-</w:t>
      </w:r>
      <w:r w:rsidR="000E5B6E" w:rsidRPr="000E5B6E">
        <w:rPr>
          <w:rFonts w:cs="Arial"/>
          <w:color w:val="auto"/>
        </w:rPr>
        <w:t>3</w:t>
      </w:r>
    </w:p>
    <w:p w14:paraId="68D37315" w14:textId="110CE700" w:rsidR="008D42F9" w:rsidRPr="000E5B6E" w:rsidRDefault="009F0C6F" w:rsidP="008D42F9">
      <w:pPr>
        <w:pStyle w:val="time"/>
        <w:rPr>
          <w:rFonts w:cs="Arial"/>
          <w:color w:val="auto"/>
          <w:lang w:val="uk-UA"/>
        </w:rPr>
      </w:pPr>
      <w:r w:rsidRPr="000E5B6E">
        <w:rPr>
          <w:rFonts w:cs="Arial"/>
          <w:color w:val="auto"/>
          <w:lang w:val="uk-UA"/>
        </w:rPr>
        <w:t xml:space="preserve">Час лекції: </w:t>
      </w:r>
      <w:r w:rsidR="008D42F9" w:rsidRPr="000E5B6E">
        <w:rPr>
          <w:rFonts w:cs="Arial"/>
          <w:color w:val="auto"/>
          <w:lang w:val="uk-UA"/>
        </w:rPr>
        <w:t xml:space="preserve">___ </w:t>
      </w:r>
      <w:r w:rsidRPr="000E5B6E">
        <w:rPr>
          <w:rFonts w:cs="Arial"/>
          <w:color w:val="auto"/>
          <w:lang w:val="uk-UA"/>
        </w:rPr>
        <w:t>хв.</w:t>
      </w:r>
      <w:r w:rsidR="008D42F9" w:rsidRPr="000E5B6E">
        <w:rPr>
          <w:rFonts w:cs="Arial"/>
          <w:color w:val="auto"/>
          <w:lang w:val="uk-UA"/>
        </w:rPr>
        <w:br/>
      </w:r>
      <w:r w:rsidRPr="000E5B6E">
        <w:rPr>
          <w:rFonts w:cs="Arial"/>
          <w:color w:val="auto"/>
          <w:lang w:val="uk-UA"/>
        </w:rPr>
        <w:t xml:space="preserve">Час дискусії: </w:t>
      </w:r>
      <w:proofErr w:type="spellStart"/>
      <w:r w:rsidRPr="000E5B6E">
        <w:rPr>
          <w:rFonts w:cs="Arial"/>
          <w:color w:val="auto"/>
          <w:lang w:val="uk-UA"/>
        </w:rPr>
        <w:t>прибл</w:t>
      </w:r>
      <w:proofErr w:type="spellEnd"/>
      <w:r w:rsidRPr="000E5B6E">
        <w:rPr>
          <w:rFonts w:cs="Arial"/>
          <w:color w:val="auto"/>
          <w:lang w:val="uk-UA"/>
        </w:rPr>
        <w:t>.</w:t>
      </w:r>
      <w:r w:rsidR="008D42F9" w:rsidRPr="000E5B6E">
        <w:rPr>
          <w:rFonts w:cs="Arial"/>
          <w:color w:val="auto"/>
          <w:lang w:val="uk-UA"/>
        </w:rPr>
        <w:t xml:space="preserve"> ___ </w:t>
      </w:r>
      <w:r w:rsidRPr="000E5B6E">
        <w:rPr>
          <w:rFonts w:cs="Arial"/>
          <w:color w:val="auto"/>
          <w:lang w:val="uk-UA"/>
        </w:rPr>
        <w:t>хв</w:t>
      </w:r>
      <w:r w:rsidR="008D42F9" w:rsidRPr="000E5B6E">
        <w:rPr>
          <w:rFonts w:cs="Arial"/>
          <w:color w:val="auto"/>
          <w:lang w:val="uk-UA"/>
        </w:rPr>
        <w:t>.</w:t>
      </w:r>
    </w:p>
    <w:p w14:paraId="5E34FB05" w14:textId="77777777" w:rsidR="005E12DC" w:rsidRPr="000E5B6E" w:rsidRDefault="005E12DC" w:rsidP="00CF47CE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val="uk-UA" w:eastAsia="en-US"/>
        </w:rPr>
      </w:pPr>
      <w:r w:rsidRPr="000E5B6E">
        <w:rPr>
          <w:b/>
          <w:bCs/>
          <w:color w:val="auto"/>
          <w:lang w:val="uk-UA"/>
        </w:rPr>
        <w:t>Інструкції щодо роботи з лекцією</w:t>
      </w:r>
    </w:p>
    <w:p w14:paraId="095DFC9E" w14:textId="6A80C481" w:rsidR="008D42F9" w:rsidRPr="000E5B6E" w:rsidRDefault="00701B9E" w:rsidP="008A1DE5">
      <w:pPr>
        <w:pStyle w:val="NumberedList1-3RL"/>
        <w:rPr>
          <w:color w:val="auto"/>
          <w:lang w:val="uk-UA"/>
        </w:rPr>
      </w:pPr>
      <w:r w:rsidRPr="000E5B6E">
        <w:rPr>
          <w:color w:val="auto"/>
          <w:lang w:val="uk-UA"/>
        </w:rPr>
        <w:t xml:space="preserve"> Вашим духовним завданням є </w:t>
      </w:r>
      <w:r w:rsidR="000E15C4" w:rsidRPr="000E5B6E">
        <w:rPr>
          <w:color w:val="auto"/>
          <w:lang w:val="uk-UA"/>
        </w:rPr>
        <w:t>ростити</w:t>
      </w:r>
      <w:r w:rsidRPr="000E5B6E">
        <w:rPr>
          <w:color w:val="auto"/>
          <w:lang w:val="uk-UA"/>
        </w:rPr>
        <w:t xml:space="preserve"> лідерів для Бога.</w:t>
      </w:r>
    </w:p>
    <w:p w14:paraId="75B1012D" w14:textId="1B1F7B79" w:rsidR="008D42F9" w:rsidRPr="000E5B6E" w:rsidRDefault="00A15E7E" w:rsidP="008A1DE5">
      <w:pPr>
        <w:pStyle w:val="NumberedList1-3RL"/>
        <w:rPr>
          <w:color w:val="auto"/>
          <w:lang w:val="uk-UA"/>
        </w:rPr>
      </w:pPr>
      <w:r w:rsidRPr="000E5B6E">
        <w:rPr>
          <w:color w:val="auto"/>
          <w:lang w:val="uk-UA"/>
        </w:rPr>
        <w:t>Замініть слово "батьки" на "лідери", " начальники", "сім'я" і т.д., які більше підходять для чоловіків, яким ми служимо.  Але - принцип залишається той самий</w:t>
      </w:r>
      <w:r w:rsidRPr="000E5B6E" w:rsidDel="00AD2D1A">
        <w:rPr>
          <w:color w:val="auto"/>
          <w:lang w:val="uk-UA"/>
        </w:rPr>
        <w:t xml:space="preserve"> </w:t>
      </w:r>
    </w:p>
    <w:p w14:paraId="57093E74" w14:textId="77777777" w:rsidR="002B6C32" w:rsidRPr="000E5B6E" w:rsidRDefault="002B6C32" w:rsidP="00CF47CE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eastAsia="en-US"/>
        </w:rPr>
      </w:pPr>
      <w:proofErr w:type="spellStart"/>
      <w:r w:rsidRPr="000E5B6E">
        <w:rPr>
          <w:b/>
          <w:bCs/>
          <w:color w:val="auto"/>
        </w:rPr>
        <w:t>Початкові</w:t>
      </w:r>
      <w:proofErr w:type="spellEnd"/>
      <w:r w:rsidRPr="000E5B6E">
        <w:rPr>
          <w:b/>
          <w:bCs/>
          <w:color w:val="auto"/>
        </w:rPr>
        <w:t xml:space="preserve"> </w:t>
      </w:r>
      <w:proofErr w:type="spellStart"/>
      <w:r w:rsidRPr="000E5B6E">
        <w:rPr>
          <w:b/>
          <w:bCs/>
          <w:color w:val="auto"/>
        </w:rPr>
        <w:t>усні</w:t>
      </w:r>
      <w:proofErr w:type="spellEnd"/>
      <w:r w:rsidRPr="000E5B6E">
        <w:rPr>
          <w:b/>
          <w:bCs/>
          <w:color w:val="auto"/>
        </w:rPr>
        <w:t xml:space="preserve"> </w:t>
      </w:r>
      <w:proofErr w:type="spellStart"/>
      <w:r w:rsidRPr="000E5B6E">
        <w:rPr>
          <w:b/>
          <w:bCs/>
          <w:color w:val="auto"/>
        </w:rPr>
        <w:t>коментарі</w:t>
      </w:r>
      <w:proofErr w:type="spellEnd"/>
      <w:r w:rsidRPr="000E5B6E">
        <w:rPr>
          <w:b/>
          <w:bCs/>
          <w:color w:val="auto"/>
        </w:rPr>
        <w:t xml:space="preserve"> </w:t>
      </w:r>
      <w:proofErr w:type="spellStart"/>
      <w:r w:rsidRPr="000E5B6E">
        <w:rPr>
          <w:b/>
          <w:bCs/>
          <w:color w:val="auto"/>
        </w:rPr>
        <w:t>ведучого</w:t>
      </w:r>
      <w:proofErr w:type="spellEnd"/>
    </w:p>
    <w:p w14:paraId="344A0132" w14:textId="1D02BB0B" w:rsidR="008D42F9" w:rsidRPr="000E5B6E" w:rsidRDefault="009D2594" w:rsidP="008A1DE5">
      <w:pPr>
        <w:pStyle w:val="NumberedList1-3RL"/>
        <w:rPr>
          <w:color w:val="auto"/>
          <w:lang w:val="uk-UA"/>
        </w:rPr>
      </w:pPr>
      <w:r w:rsidRPr="000E5B6E">
        <w:rPr>
          <w:color w:val="auto"/>
          <w:lang w:val="uk-UA"/>
        </w:rPr>
        <w:t xml:space="preserve">Ця лекція чітко ілюструє одну з ключових складових хорошого наставника - вміння слухати і бути уважним. Великий лідер вчиться бачити більше, ніж очевидне, більше, ніж людину, яка знаходиться перед ним. Все його єство задіяне і віддане питанню, </w:t>
      </w:r>
      <w:r w:rsidR="001B03EB" w:rsidRPr="000E5B6E">
        <w:rPr>
          <w:color w:val="auto"/>
          <w:lang w:val="uk-UA"/>
        </w:rPr>
        <w:t>яке</w:t>
      </w:r>
      <w:r w:rsidRPr="000E5B6E">
        <w:rPr>
          <w:color w:val="auto"/>
          <w:lang w:val="uk-UA"/>
        </w:rPr>
        <w:t xml:space="preserve"> розглядається в даний момент. Він бачить передісторію, глибину і майбутнє цього питання.</w:t>
      </w:r>
    </w:p>
    <w:p w14:paraId="145C72F7" w14:textId="77777777" w:rsidR="002B6C32" w:rsidRPr="000E5B6E" w:rsidRDefault="002B6C32" w:rsidP="00CF47CE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eastAsia="en-US"/>
        </w:rPr>
      </w:pPr>
      <w:proofErr w:type="spellStart"/>
      <w:r w:rsidRPr="000E5B6E">
        <w:rPr>
          <w:b/>
          <w:bCs/>
          <w:color w:val="auto"/>
        </w:rPr>
        <w:t>Кінцеві</w:t>
      </w:r>
      <w:proofErr w:type="spellEnd"/>
      <w:r w:rsidRPr="000E5B6E">
        <w:rPr>
          <w:b/>
          <w:bCs/>
          <w:color w:val="auto"/>
        </w:rPr>
        <w:t xml:space="preserve"> </w:t>
      </w:r>
      <w:proofErr w:type="spellStart"/>
      <w:r w:rsidRPr="000E5B6E">
        <w:rPr>
          <w:b/>
          <w:bCs/>
          <w:color w:val="auto"/>
        </w:rPr>
        <w:t>усні</w:t>
      </w:r>
      <w:proofErr w:type="spellEnd"/>
      <w:r w:rsidRPr="000E5B6E">
        <w:rPr>
          <w:b/>
          <w:bCs/>
          <w:color w:val="auto"/>
        </w:rPr>
        <w:t xml:space="preserve"> </w:t>
      </w:r>
      <w:proofErr w:type="spellStart"/>
      <w:r w:rsidRPr="000E5B6E">
        <w:rPr>
          <w:b/>
          <w:bCs/>
          <w:color w:val="auto"/>
        </w:rPr>
        <w:t>коментарі</w:t>
      </w:r>
      <w:proofErr w:type="spellEnd"/>
      <w:r w:rsidRPr="000E5B6E">
        <w:rPr>
          <w:b/>
          <w:bCs/>
          <w:color w:val="auto"/>
        </w:rPr>
        <w:t xml:space="preserve"> </w:t>
      </w:r>
      <w:proofErr w:type="spellStart"/>
      <w:r w:rsidRPr="000E5B6E">
        <w:rPr>
          <w:b/>
          <w:bCs/>
          <w:color w:val="auto"/>
        </w:rPr>
        <w:t>ведучого</w:t>
      </w:r>
      <w:proofErr w:type="spellEnd"/>
    </w:p>
    <w:p w14:paraId="639E3876" w14:textId="61AAD106" w:rsidR="008D42F9" w:rsidRPr="000E5B6E" w:rsidRDefault="00C05F7C" w:rsidP="008A1DE5">
      <w:pPr>
        <w:pStyle w:val="NumberedList1-3RL"/>
        <w:rPr>
          <w:color w:val="auto"/>
          <w:lang w:val="uk-UA"/>
        </w:rPr>
      </w:pPr>
      <w:r w:rsidRPr="000E5B6E">
        <w:rPr>
          <w:color w:val="auto"/>
          <w:lang w:val="uk-UA"/>
        </w:rPr>
        <w:t>Який унікальний і поглиблений спосіб вивчати і практикувати "Уважність".</w:t>
      </w:r>
    </w:p>
    <w:p w14:paraId="47E8E43A" w14:textId="7121B3E9" w:rsidR="008D42F9" w:rsidRPr="000E5B6E" w:rsidRDefault="005575D0" w:rsidP="008A1DE5">
      <w:pPr>
        <w:pStyle w:val="NumberedList1-3RL"/>
        <w:rPr>
          <w:color w:val="auto"/>
          <w:lang w:val="uk-UA"/>
        </w:rPr>
      </w:pPr>
      <w:r w:rsidRPr="000E5B6E">
        <w:rPr>
          <w:color w:val="auto"/>
          <w:lang w:val="uk-UA"/>
        </w:rPr>
        <w:t>Давайте обговоримо це поглиблено.</w:t>
      </w:r>
    </w:p>
    <w:p w14:paraId="59C8DDD9" w14:textId="77777777" w:rsidR="002B6C32" w:rsidRPr="000E5B6E" w:rsidRDefault="002B6C32" w:rsidP="002B6C32">
      <w:pPr>
        <w:pStyle w:val="aa"/>
        <w:spacing w:before="0" w:beforeAutospacing="0" w:after="120" w:afterAutospacing="0"/>
        <w:jc w:val="both"/>
      </w:pPr>
      <w:proofErr w:type="spellStart"/>
      <w:r w:rsidRPr="000E5B6E">
        <w:rPr>
          <w:rFonts w:ascii="Arial" w:hAnsi="Arial" w:cs="Arial"/>
          <w:b/>
          <w:bCs/>
          <w:sz w:val="20"/>
          <w:szCs w:val="20"/>
        </w:rPr>
        <w:t>Інструкції</w:t>
      </w:r>
      <w:proofErr w:type="spellEnd"/>
      <w:r w:rsidRPr="000E5B6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B6E">
        <w:rPr>
          <w:rFonts w:ascii="Arial" w:hAnsi="Arial" w:cs="Arial"/>
          <w:b/>
          <w:bCs/>
          <w:sz w:val="20"/>
          <w:szCs w:val="20"/>
        </w:rPr>
        <w:t>для</w:t>
      </w:r>
      <w:proofErr w:type="spellEnd"/>
      <w:r w:rsidRPr="000E5B6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0E5B6E">
        <w:rPr>
          <w:rFonts w:ascii="Arial" w:hAnsi="Arial" w:cs="Arial"/>
          <w:b/>
          <w:bCs/>
          <w:sz w:val="20"/>
          <w:szCs w:val="20"/>
        </w:rPr>
        <w:t>дискусії</w:t>
      </w:r>
      <w:proofErr w:type="spellEnd"/>
      <w:r w:rsidRPr="000E5B6E">
        <w:rPr>
          <w:rFonts w:ascii="Arial" w:hAnsi="Arial" w:cs="Arial"/>
          <w:sz w:val="20"/>
          <w:szCs w:val="20"/>
        </w:rPr>
        <w:t> </w:t>
      </w:r>
    </w:p>
    <w:p w14:paraId="7978C0AA" w14:textId="62E9CC82" w:rsidR="008D42F9" w:rsidRPr="000E5B6E" w:rsidRDefault="00AB317F" w:rsidP="008D42F9">
      <w:pPr>
        <w:pStyle w:val="textbold"/>
        <w:rPr>
          <w:rFonts w:cs="Arial"/>
          <w:b w:val="0"/>
          <w:bCs w:val="0"/>
          <w:color w:val="auto"/>
          <w:lang w:val="uk-UA"/>
        </w:rPr>
      </w:pPr>
      <w:r w:rsidRPr="000E5B6E">
        <w:rPr>
          <w:rFonts w:cs="Arial"/>
          <w:b w:val="0"/>
          <w:bCs w:val="0"/>
          <w:color w:val="auto"/>
          <w:lang w:val="uk-UA"/>
        </w:rPr>
        <w:t>Використовуйте цю дискусію, щоб дозволити Святому Духу говорити</w:t>
      </w:r>
    </w:p>
    <w:p w14:paraId="08C2C226" w14:textId="77777777" w:rsidR="002771BC" w:rsidRPr="000E5B6E" w:rsidRDefault="002771BC" w:rsidP="00CF47CE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eastAsia="en-US"/>
        </w:rPr>
      </w:pPr>
      <w:proofErr w:type="spellStart"/>
      <w:r w:rsidRPr="000E5B6E">
        <w:rPr>
          <w:b/>
          <w:bCs/>
          <w:color w:val="auto"/>
        </w:rPr>
        <w:t>Інструкції</w:t>
      </w:r>
      <w:proofErr w:type="spellEnd"/>
      <w:r w:rsidRPr="000E5B6E">
        <w:rPr>
          <w:b/>
          <w:bCs/>
          <w:color w:val="auto"/>
        </w:rPr>
        <w:t xml:space="preserve"> </w:t>
      </w:r>
      <w:proofErr w:type="spellStart"/>
      <w:r w:rsidRPr="000E5B6E">
        <w:rPr>
          <w:b/>
          <w:bCs/>
          <w:color w:val="auto"/>
        </w:rPr>
        <w:t>для</w:t>
      </w:r>
      <w:proofErr w:type="spellEnd"/>
      <w:r w:rsidRPr="000E5B6E">
        <w:rPr>
          <w:b/>
          <w:bCs/>
          <w:color w:val="auto"/>
        </w:rPr>
        <w:t xml:space="preserve"> </w:t>
      </w:r>
      <w:proofErr w:type="spellStart"/>
      <w:r w:rsidRPr="000E5B6E">
        <w:rPr>
          <w:b/>
          <w:bCs/>
          <w:color w:val="auto"/>
        </w:rPr>
        <w:t>молитви</w:t>
      </w:r>
      <w:proofErr w:type="spellEnd"/>
    </w:p>
    <w:p w14:paraId="6FC53152" w14:textId="777DE246" w:rsidR="008D42F9" w:rsidRPr="000E5B6E" w:rsidRDefault="0024462F" w:rsidP="008A1DE5">
      <w:pPr>
        <w:pStyle w:val="NumberedList1-3RL"/>
        <w:rPr>
          <w:color w:val="auto"/>
          <w:lang w:val="uk-UA"/>
        </w:rPr>
      </w:pPr>
      <w:r w:rsidRPr="000E5B6E">
        <w:rPr>
          <w:color w:val="auto"/>
          <w:lang w:val="uk-UA"/>
        </w:rPr>
        <w:t>Часто переривайте дискусію і попросіть когось одного провести молитву про конкретну тему, яку вони обговорюють в даний момент. Потім нехай вони обгов</w:t>
      </w:r>
      <w:r w:rsidR="00173995" w:rsidRPr="000E5B6E">
        <w:rPr>
          <w:color w:val="auto"/>
          <w:lang w:val="uk-UA"/>
        </w:rPr>
        <w:t>орять</w:t>
      </w:r>
      <w:r w:rsidRPr="000E5B6E">
        <w:rPr>
          <w:color w:val="auto"/>
          <w:lang w:val="uk-UA"/>
        </w:rPr>
        <w:t xml:space="preserve"> кілька моментів і зупиняються</w:t>
      </w:r>
      <w:r w:rsidR="002769C8" w:rsidRPr="000E5B6E">
        <w:rPr>
          <w:color w:val="auto"/>
          <w:lang w:val="uk-UA"/>
        </w:rPr>
        <w:t xml:space="preserve"> для молитви</w:t>
      </w:r>
      <w:r w:rsidRPr="000E5B6E">
        <w:rPr>
          <w:color w:val="auto"/>
          <w:lang w:val="uk-UA"/>
        </w:rPr>
        <w:t xml:space="preserve">, а потім знову </w:t>
      </w:r>
      <w:r w:rsidR="002769C8" w:rsidRPr="000E5B6E">
        <w:rPr>
          <w:color w:val="auto"/>
          <w:lang w:val="uk-UA"/>
        </w:rPr>
        <w:t>дискусія</w:t>
      </w:r>
      <w:r w:rsidRPr="000E5B6E">
        <w:rPr>
          <w:color w:val="auto"/>
          <w:lang w:val="uk-UA"/>
        </w:rPr>
        <w:t xml:space="preserve"> і </w:t>
      </w:r>
      <w:r w:rsidR="0099047A" w:rsidRPr="000E5B6E">
        <w:rPr>
          <w:color w:val="auto"/>
          <w:lang w:val="uk-UA"/>
        </w:rPr>
        <w:t>далі</w:t>
      </w:r>
      <w:r w:rsidR="001C59D7" w:rsidRPr="000E5B6E">
        <w:rPr>
          <w:color w:val="auto"/>
          <w:lang w:val="uk-UA"/>
        </w:rPr>
        <w:t xml:space="preserve"> зупинка на молитву</w:t>
      </w:r>
      <w:r w:rsidRPr="000E5B6E">
        <w:rPr>
          <w:color w:val="auto"/>
          <w:lang w:val="uk-UA"/>
        </w:rPr>
        <w:t>, і знову</w:t>
      </w:r>
      <w:r w:rsidR="00FB1A28" w:rsidRPr="000E5B6E">
        <w:rPr>
          <w:color w:val="auto"/>
          <w:lang w:val="uk-UA"/>
        </w:rPr>
        <w:t xml:space="preserve"> так само</w:t>
      </w:r>
      <w:r w:rsidRPr="000E5B6E">
        <w:rPr>
          <w:color w:val="auto"/>
          <w:lang w:val="uk-UA"/>
        </w:rPr>
        <w:t>, і знову.</w:t>
      </w:r>
    </w:p>
    <w:p w14:paraId="25C686A1" w14:textId="4FD4C90C" w:rsidR="002771BC" w:rsidRPr="000E5B6E" w:rsidRDefault="002771BC" w:rsidP="008D42F9">
      <w:pPr>
        <w:pStyle w:val="textbold"/>
        <w:rPr>
          <w:rFonts w:cs="Arial"/>
          <w:color w:val="auto"/>
          <w:lang w:val="uk-UA"/>
        </w:rPr>
      </w:pPr>
      <w:r w:rsidRPr="000E5B6E">
        <w:rPr>
          <w:rFonts w:cs="Arial"/>
          <w:color w:val="auto"/>
          <w:lang w:val="ru-RU"/>
        </w:rPr>
        <w:t xml:space="preserve">Роздатковий матеріал </w:t>
      </w:r>
    </w:p>
    <w:p w14:paraId="387D6749" w14:textId="77777777" w:rsidR="002771BC" w:rsidRPr="000E5B6E" w:rsidRDefault="002771BC" w:rsidP="002771BC">
      <w:pPr>
        <w:pStyle w:val="aa"/>
        <w:spacing w:before="0" w:beforeAutospacing="0" w:after="120" w:afterAutospacing="0"/>
        <w:jc w:val="both"/>
        <w:rPr>
          <w:lang w:val="ru-RU"/>
        </w:rPr>
      </w:pPr>
      <w:r w:rsidRPr="000E5B6E">
        <w:rPr>
          <w:rFonts w:ascii="Arial" w:hAnsi="Arial" w:cs="Arial"/>
          <w:sz w:val="20"/>
          <w:szCs w:val="20"/>
          <w:lang w:val="ru-RU"/>
        </w:rPr>
        <w:t>Інструкції для дискусії</w:t>
      </w:r>
      <w:r w:rsidRPr="000E5B6E">
        <w:rPr>
          <w:rFonts w:ascii="Arial" w:hAnsi="Arial" w:cs="Arial"/>
          <w:sz w:val="20"/>
          <w:szCs w:val="20"/>
        </w:rPr>
        <w:t> </w:t>
      </w:r>
    </w:p>
    <w:p w14:paraId="60988FB6" w14:textId="77777777" w:rsidR="009401AB" w:rsidRPr="000E5B6E" w:rsidRDefault="009401AB" w:rsidP="00CF47CE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val="ru-RU" w:eastAsia="en-US"/>
        </w:rPr>
      </w:pPr>
      <w:r w:rsidRPr="000E5B6E">
        <w:rPr>
          <w:b/>
          <w:bCs/>
          <w:color w:val="auto"/>
          <w:lang w:val="ru-RU"/>
        </w:rPr>
        <w:t>Практичні завдання</w:t>
      </w:r>
      <w:r w:rsidRPr="000E5B6E">
        <w:rPr>
          <w:b/>
          <w:bCs/>
          <w:color w:val="auto"/>
        </w:rPr>
        <w:t> </w:t>
      </w:r>
    </w:p>
    <w:p w14:paraId="0BF271CB" w14:textId="173546AD" w:rsidR="008D42F9" w:rsidRPr="000E5B6E" w:rsidRDefault="00960055" w:rsidP="008A1DE5">
      <w:pPr>
        <w:pStyle w:val="NumberedList1-3RL"/>
        <w:rPr>
          <w:color w:val="auto"/>
          <w:lang w:val="uk-UA"/>
        </w:rPr>
      </w:pPr>
      <w:proofErr w:type="spellStart"/>
      <w:r w:rsidRPr="000E5B6E">
        <w:rPr>
          <w:color w:val="auto"/>
          <w:lang w:val="uk-UA"/>
        </w:rPr>
        <w:t>Зберіть</w:t>
      </w:r>
      <w:proofErr w:type="spellEnd"/>
      <w:r w:rsidRPr="000E5B6E">
        <w:rPr>
          <w:color w:val="auto"/>
          <w:lang w:val="uk-UA"/>
        </w:rPr>
        <w:t xml:space="preserve"> свою сім'ю разом і проведіть їм урок на цю тему. Після цього </w:t>
      </w:r>
      <w:r w:rsidR="004F25DF" w:rsidRPr="000E5B6E">
        <w:rPr>
          <w:color w:val="auto"/>
          <w:lang w:val="uk-UA"/>
        </w:rPr>
        <w:t>проведіть проповідь</w:t>
      </w:r>
      <w:r w:rsidRPr="000E5B6E">
        <w:rPr>
          <w:color w:val="auto"/>
          <w:lang w:val="uk-UA"/>
        </w:rPr>
        <w:t xml:space="preserve"> на цю тему у вашій церкві.</w:t>
      </w:r>
    </w:p>
    <w:p w14:paraId="7C14F41A" w14:textId="7C660C2E" w:rsidR="001043DF" w:rsidRPr="000E5B6E" w:rsidRDefault="001043DF" w:rsidP="008D42F9">
      <w:pPr>
        <w:pStyle w:val="textbold"/>
        <w:rPr>
          <w:rFonts w:cs="Arial"/>
          <w:color w:val="auto"/>
          <w:lang w:val="uk-UA"/>
        </w:rPr>
      </w:pPr>
      <w:proofErr w:type="spellStart"/>
      <w:r w:rsidRPr="000E5B6E">
        <w:rPr>
          <w:rFonts w:cs="Arial"/>
          <w:color w:val="auto"/>
          <w:lang w:val="ru-RU"/>
        </w:rPr>
        <w:t>Можливості</w:t>
      </w:r>
      <w:proofErr w:type="spellEnd"/>
      <w:r w:rsidRPr="000E5B6E">
        <w:rPr>
          <w:rFonts w:cs="Arial"/>
          <w:color w:val="auto"/>
          <w:lang w:val="ru-RU"/>
        </w:rPr>
        <w:t xml:space="preserve"> </w:t>
      </w:r>
      <w:proofErr w:type="spellStart"/>
      <w:r w:rsidRPr="000E5B6E">
        <w:rPr>
          <w:rFonts w:cs="Arial"/>
          <w:color w:val="auto"/>
          <w:lang w:val="ru-RU"/>
        </w:rPr>
        <w:t>використання</w:t>
      </w:r>
      <w:proofErr w:type="spellEnd"/>
      <w:r w:rsidRPr="000E5B6E">
        <w:rPr>
          <w:rFonts w:cs="Arial"/>
          <w:color w:val="auto"/>
          <w:lang w:val="ru-RU"/>
        </w:rPr>
        <w:t xml:space="preserve"> </w:t>
      </w:r>
      <w:proofErr w:type="spellStart"/>
      <w:r w:rsidRPr="000E5B6E">
        <w:rPr>
          <w:rFonts w:cs="Arial"/>
          <w:color w:val="auto"/>
          <w:lang w:val="ru-RU"/>
        </w:rPr>
        <w:t>лекції</w:t>
      </w:r>
      <w:proofErr w:type="spellEnd"/>
      <w:r w:rsidRPr="000E5B6E">
        <w:rPr>
          <w:rFonts w:cs="Arial"/>
          <w:color w:val="auto"/>
          <w:lang w:val="ru-RU"/>
        </w:rPr>
        <w:t xml:space="preserve"> в </w:t>
      </w:r>
      <w:proofErr w:type="spellStart"/>
      <w:r w:rsidRPr="000E5B6E">
        <w:rPr>
          <w:rFonts w:cs="Arial"/>
          <w:color w:val="auto"/>
          <w:lang w:val="ru-RU"/>
        </w:rPr>
        <w:t>особливих</w:t>
      </w:r>
      <w:proofErr w:type="spellEnd"/>
      <w:r w:rsidRPr="000E5B6E">
        <w:rPr>
          <w:rFonts w:cs="Arial"/>
          <w:color w:val="auto"/>
          <w:lang w:val="ru-RU"/>
        </w:rPr>
        <w:t xml:space="preserve"> </w:t>
      </w:r>
      <w:proofErr w:type="spellStart"/>
      <w:r w:rsidRPr="000E5B6E">
        <w:rPr>
          <w:rFonts w:cs="Arial"/>
          <w:color w:val="auto"/>
          <w:lang w:val="ru-RU"/>
        </w:rPr>
        <w:t>групах</w:t>
      </w:r>
      <w:proofErr w:type="spellEnd"/>
    </w:p>
    <w:p w14:paraId="618837B8" w14:textId="3695FB30" w:rsidR="006B6585" w:rsidRPr="000E5B6E" w:rsidRDefault="00AE22D7" w:rsidP="008D42F9">
      <w:pPr>
        <w:pStyle w:val="textbold"/>
        <w:rPr>
          <w:rFonts w:cs="Arial"/>
          <w:color w:val="auto"/>
          <w:lang w:val="uk-UA"/>
        </w:rPr>
      </w:pPr>
      <w:r w:rsidRPr="000E5B6E">
        <w:rPr>
          <w:rFonts w:cs="Arial"/>
          <w:b w:val="0"/>
          <w:color w:val="auto"/>
          <w:lang w:val="uk-UA"/>
        </w:rPr>
        <w:t>Зберіть своїх вчителів недільної школи і проведіть цей семінар для них.</w:t>
      </w:r>
    </w:p>
    <w:sectPr w:rsidR="006B6585" w:rsidRPr="000E5B6E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FDEB" w14:textId="77777777" w:rsidR="00D02192" w:rsidRDefault="00D02192">
      <w:r w:rsidRPr="005C0FAC">
        <w:separator/>
      </w:r>
    </w:p>
  </w:endnote>
  <w:endnote w:type="continuationSeparator" w:id="0">
    <w:p w14:paraId="6DE37F5B" w14:textId="77777777" w:rsidR="00D02192" w:rsidRDefault="00D02192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6BA2" w14:textId="08B316B5" w:rsidR="00A35513" w:rsidRPr="00332F74" w:rsidRDefault="00332F74" w:rsidP="00332F74">
    <w:pPr>
      <w:pStyle w:val="a3"/>
    </w:pPr>
    <w:r>
      <w:rPr>
        <w:lang w:val="uk-UA" w:eastAsia="en-US"/>
      </w:rPr>
      <w:t>ОР12-3ПЛ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 xml:space="preserve">© </w:t>
    </w:r>
    <w:proofErr w:type="spellStart"/>
    <w:r>
      <w:t>Нове</w:t>
    </w:r>
    <w:proofErr w:type="spellEnd"/>
    <w:r>
      <w:t xml:space="preserve"> </w:t>
    </w:r>
    <w:proofErr w:type="spellStart"/>
    <w:r>
      <w:t>життя</w:t>
    </w:r>
    <w:proofErr w:type="spellEnd"/>
    <w:r>
      <w:t xml:space="preserve">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747A" w14:textId="77777777" w:rsidR="00D02192" w:rsidRDefault="00D02192">
      <w:r w:rsidRPr="005C0FAC">
        <w:separator/>
      </w:r>
    </w:p>
  </w:footnote>
  <w:footnote w:type="continuationSeparator" w:id="0">
    <w:p w14:paraId="7B2611A0" w14:textId="77777777" w:rsidR="00D02192" w:rsidRDefault="00D02192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1"/>
    <w:lvl w:ilvl="0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cs="Wingdings"/>
      </w:rPr>
    </w:lvl>
  </w:abstractNum>
  <w:abstractNum w:abstractNumId="11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2334826">
    <w:abstractNumId w:val="21"/>
  </w:num>
  <w:num w:numId="2" w16cid:durableId="1651863242">
    <w:abstractNumId w:val="13"/>
  </w:num>
  <w:num w:numId="3" w16cid:durableId="806166569">
    <w:abstractNumId w:val="13"/>
  </w:num>
  <w:num w:numId="4" w16cid:durableId="143284653">
    <w:abstractNumId w:val="26"/>
  </w:num>
  <w:num w:numId="5" w16cid:durableId="1113479670">
    <w:abstractNumId w:val="15"/>
  </w:num>
  <w:num w:numId="6" w16cid:durableId="1802385994">
    <w:abstractNumId w:val="22"/>
  </w:num>
  <w:num w:numId="7" w16cid:durableId="962200450">
    <w:abstractNumId w:val="17"/>
  </w:num>
  <w:num w:numId="8" w16cid:durableId="8060493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88179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3899258">
    <w:abstractNumId w:val="18"/>
  </w:num>
  <w:num w:numId="11" w16cid:durableId="1684820891">
    <w:abstractNumId w:val="12"/>
  </w:num>
  <w:num w:numId="12" w16cid:durableId="1750342312">
    <w:abstractNumId w:val="25"/>
  </w:num>
  <w:num w:numId="13" w16cid:durableId="1585722923">
    <w:abstractNumId w:val="11"/>
  </w:num>
  <w:num w:numId="14" w16cid:durableId="1496337627">
    <w:abstractNumId w:val="27"/>
  </w:num>
  <w:num w:numId="15" w16cid:durableId="923951145">
    <w:abstractNumId w:val="9"/>
  </w:num>
  <w:num w:numId="16" w16cid:durableId="269901165">
    <w:abstractNumId w:val="7"/>
  </w:num>
  <w:num w:numId="17" w16cid:durableId="160001397">
    <w:abstractNumId w:val="6"/>
  </w:num>
  <w:num w:numId="18" w16cid:durableId="858812781">
    <w:abstractNumId w:val="5"/>
  </w:num>
  <w:num w:numId="19" w16cid:durableId="706562559">
    <w:abstractNumId w:val="4"/>
  </w:num>
  <w:num w:numId="20" w16cid:durableId="208148505">
    <w:abstractNumId w:val="8"/>
  </w:num>
  <w:num w:numId="21" w16cid:durableId="129521937">
    <w:abstractNumId w:val="3"/>
  </w:num>
  <w:num w:numId="22" w16cid:durableId="839200068">
    <w:abstractNumId w:val="2"/>
  </w:num>
  <w:num w:numId="23" w16cid:durableId="939675907">
    <w:abstractNumId w:val="1"/>
  </w:num>
  <w:num w:numId="24" w16cid:durableId="1416629873">
    <w:abstractNumId w:val="0"/>
  </w:num>
  <w:num w:numId="25" w16cid:durableId="1910117095">
    <w:abstractNumId w:val="20"/>
  </w:num>
  <w:num w:numId="26" w16cid:durableId="942610707">
    <w:abstractNumId w:val="20"/>
  </w:num>
  <w:num w:numId="27" w16cid:durableId="1277522249">
    <w:abstractNumId w:val="20"/>
  </w:num>
  <w:num w:numId="28" w16cid:durableId="900553696">
    <w:abstractNumId w:val="20"/>
  </w:num>
  <w:num w:numId="29" w16cid:durableId="726421337">
    <w:abstractNumId w:val="23"/>
  </w:num>
  <w:num w:numId="30" w16cid:durableId="1731806183">
    <w:abstractNumId w:val="20"/>
  </w:num>
  <w:num w:numId="31" w16cid:durableId="1024554253">
    <w:abstractNumId w:val="20"/>
  </w:num>
  <w:num w:numId="32" w16cid:durableId="481579797">
    <w:abstractNumId w:val="20"/>
  </w:num>
  <w:num w:numId="33" w16cid:durableId="2105489255">
    <w:abstractNumId w:val="20"/>
  </w:num>
  <w:num w:numId="34" w16cid:durableId="1326740257">
    <w:abstractNumId w:val="20"/>
  </w:num>
  <w:num w:numId="35" w16cid:durableId="458111337">
    <w:abstractNumId w:val="20"/>
  </w:num>
  <w:num w:numId="36" w16cid:durableId="592512424">
    <w:abstractNumId w:val="16"/>
  </w:num>
  <w:num w:numId="37" w16cid:durableId="1913923346">
    <w:abstractNumId w:val="19"/>
  </w:num>
  <w:num w:numId="38" w16cid:durableId="114561939">
    <w:abstractNumId w:val="24"/>
  </w:num>
  <w:num w:numId="39" w16cid:durableId="1827159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4C7F"/>
    <w:rsid w:val="000274A4"/>
    <w:rsid w:val="00030723"/>
    <w:rsid w:val="00031A26"/>
    <w:rsid w:val="00036B9D"/>
    <w:rsid w:val="0004354F"/>
    <w:rsid w:val="00046A90"/>
    <w:rsid w:val="000950CD"/>
    <w:rsid w:val="000C03B2"/>
    <w:rsid w:val="000C5167"/>
    <w:rsid w:val="000C54B8"/>
    <w:rsid w:val="000D2AAB"/>
    <w:rsid w:val="000E15C4"/>
    <w:rsid w:val="000E5B6E"/>
    <w:rsid w:val="00102B0A"/>
    <w:rsid w:val="001043DF"/>
    <w:rsid w:val="0012746F"/>
    <w:rsid w:val="00127B3E"/>
    <w:rsid w:val="001517C1"/>
    <w:rsid w:val="001735CD"/>
    <w:rsid w:val="00173995"/>
    <w:rsid w:val="00181BB3"/>
    <w:rsid w:val="001B03EB"/>
    <w:rsid w:val="001C59D7"/>
    <w:rsid w:val="001C5F0A"/>
    <w:rsid w:val="001E78BA"/>
    <w:rsid w:val="0020673D"/>
    <w:rsid w:val="00214510"/>
    <w:rsid w:val="00230651"/>
    <w:rsid w:val="0024462F"/>
    <w:rsid w:val="002769C8"/>
    <w:rsid w:val="002771BC"/>
    <w:rsid w:val="00295D18"/>
    <w:rsid w:val="002B6C32"/>
    <w:rsid w:val="00332F74"/>
    <w:rsid w:val="00353ED1"/>
    <w:rsid w:val="0036420B"/>
    <w:rsid w:val="00390989"/>
    <w:rsid w:val="003D12D4"/>
    <w:rsid w:val="003E3C01"/>
    <w:rsid w:val="003E6D63"/>
    <w:rsid w:val="003F6CD0"/>
    <w:rsid w:val="00407FE6"/>
    <w:rsid w:val="00416F55"/>
    <w:rsid w:val="004270D0"/>
    <w:rsid w:val="00436BF2"/>
    <w:rsid w:val="00436E0C"/>
    <w:rsid w:val="004627D8"/>
    <w:rsid w:val="004A5167"/>
    <w:rsid w:val="004B0C1A"/>
    <w:rsid w:val="004F25DF"/>
    <w:rsid w:val="00507F8E"/>
    <w:rsid w:val="00526E97"/>
    <w:rsid w:val="00541293"/>
    <w:rsid w:val="00542D3E"/>
    <w:rsid w:val="00554494"/>
    <w:rsid w:val="005575D0"/>
    <w:rsid w:val="00580337"/>
    <w:rsid w:val="005937EB"/>
    <w:rsid w:val="005A366E"/>
    <w:rsid w:val="005B2C7E"/>
    <w:rsid w:val="005C0FAC"/>
    <w:rsid w:val="005E12DC"/>
    <w:rsid w:val="00621018"/>
    <w:rsid w:val="0063164D"/>
    <w:rsid w:val="00642F9B"/>
    <w:rsid w:val="00654941"/>
    <w:rsid w:val="006618DD"/>
    <w:rsid w:val="006916EF"/>
    <w:rsid w:val="00694786"/>
    <w:rsid w:val="006B6585"/>
    <w:rsid w:val="006E6069"/>
    <w:rsid w:val="00701B9E"/>
    <w:rsid w:val="007525CF"/>
    <w:rsid w:val="00763468"/>
    <w:rsid w:val="00780E97"/>
    <w:rsid w:val="00781DA5"/>
    <w:rsid w:val="0079024C"/>
    <w:rsid w:val="007A75CF"/>
    <w:rsid w:val="00813BEF"/>
    <w:rsid w:val="00847AAF"/>
    <w:rsid w:val="00860671"/>
    <w:rsid w:val="008651C8"/>
    <w:rsid w:val="008A1DE5"/>
    <w:rsid w:val="008A4C1D"/>
    <w:rsid w:val="008D42F9"/>
    <w:rsid w:val="009401AB"/>
    <w:rsid w:val="009463AC"/>
    <w:rsid w:val="00947C12"/>
    <w:rsid w:val="00960055"/>
    <w:rsid w:val="00974B4F"/>
    <w:rsid w:val="00987836"/>
    <w:rsid w:val="0099047A"/>
    <w:rsid w:val="00992688"/>
    <w:rsid w:val="009B021E"/>
    <w:rsid w:val="009C0E89"/>
    <w:rsid w:val="009D2594"/>
    <w:rsid w:val="009D28E0"/>
    <w:rsid w:val="009E3B4D"/>
    <w:rsid w:val="009F0C6F"/>
    <w:rsid w:val="009F5ED3"/>
    <w:rsid w:val="00A06B2D"/>
    <w:rsid w:val="00A07B17"/>
    <w:rsid w:val="00A15E7E"/>
    <w:rsid w:val="00A35513"/>
    <w:rsid w:val="00A408A6"/>
    <w:rsid w:val="00A4422C"/>
    <w:rsid w:val="00A53A8F"/>
    <w:rsid w:val="00A8156C"/>
    <w:rsid w:val="00AB317F"/>
    <w:rsid w:val="00AD2D1A"/>
    <w:rsid w:val="00AE22D7"/>
    <w:rsid w:val="00AE59FA"/>
    <w:rsid w:val="00B04612"/>
    <w:rsid w:val="00B15A16"/>
    <w:rsid w:val="00B16FB9"/>
    <w:rsid w:val="00B235A6"/>
    <w:rsid w:val="00B26974"/>
    <w:rsid w:val="00B90E9B"/>
    <w:rsid w:val="00BE0AF5"/>
    <w:rsid w:val="00C05F7C"/>
    <w:rsid w:val="00C141BA"/>
    <w:rsid w:val="00C65C48"/>
    <w:rsid w:val="00CA57E9"/>
    <w:rsid w:val="00CD73EA"/>
    <w:rsid w:val="00CF47CE"/>
    <w:rsid w:val="00D02192"/>
    <w:rsid w:val="00D106C9"/>
    <w:rsid w:val="00D22212"/>
    <w:rsid w:val="00D54059"/>
    <w:rsid w:val="00D545F3"/>
    <w:rsid w:val="00D60D5E"/>
    <w:rsid w:val="00DA4B23"/>
    <w:rsid w:val="00DD3691"/>
    <w:rsid w:val="00DD61AE"/>
    <w:rsid w:val="00E53AD5"/>
    <w:rsid w:val="00E77F9A"/>
    <w:rsid w:val="00EA3D95"/>
    <w:rsid w:val="00EA47FE"/>
    <w:rsid w:val="00EC45A1"/>
    <w:rsid w:val="00ED03D1"/>
    <w:rsid w:val="00EF0C76"/>
    <w:rsid w:val="00EF2D88"/>
    <w:rsid w:val="00F028E5"/>
    <w:rsid w:val="00F0690F"/>
    <w:rsid w:val="00F4639F"/>
    <w:rsid w:val="00FB1A28"/>
    <w:rsid w:val="00FD1561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00A8DB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8D42F9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8D42F9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E0AF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E0AF5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8A4C1D"/>
    <w:rPr>
      <w:rFonts w:ascii="Arial" w:hAnsi="Arial"/>
      <w:spacing w:val="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5E12DC"/>
    <w:pPr>
      <w:spacing w:before="100" w:beforeAutospacing="1" w:after="100" w:afterAutospacing="1"/>
    </w:pPr>
    <w:rPr>
      <w:rFonts w:ascii="Times New Roman" w:hAnsi="Times New Roman"/>
      <w:spacing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264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STARTING NEW CHURCHES WITH GROUPS OF LAYMEN</vt:lpstr>
      <vt:lpstr>STARTING NEW CHURCHES WITH GROUPS OF LAYMEN</vt:lpstr>
      <vt:lpstr>STARTING NEW CHURCHES WITH GROUPS OF LAYMEN</vt:lpstr>
    </vt:vector>
  </TitlesOfParts>
  <Company>BEE Europe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36</cp:revision>
  <dcterms:created xsi:type="dcterms:W3CDTF">2023-05-09T20:55:00Z</dcterms:created>
  <dcterms:modified xsi:type="dcterms:W3CDTF">2023-10-11T14:12:00Z</dcterms:modified>
  <cp:category>03 Church Planting</cp:category>
</cp:coreProperties>
</file>